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55340" w:rsidR="00455340" w:rsidP="00455340" w:rsidRDefault="00455340" w14:paraId="7D3458DE" w14:textId="77777777">
      <w:pPr>
        <w:pStyle w:val="Otsikko1"/>
      </w:pPr>
      <w:r w:rsidRPr="00455340">
        <w:t>Perustamissopimus</w:t>
      </w:r>
    </w:p>
    <w:p w:rsidRPr="00455340" w:rsidR="00355303" w:rsidP="00355303" w:rsidRDefault="00355303" w14:paraId="4A4E1D06" w14:textId="5C424923">
      <w:pPr>
        <w:pStyle w:val="Leipteksti"/>
        <w:rPr>
          <w:lang w:val="fi-FI"/>
        </w:rPr>
      </w:pPr>
    </w:p>
    <w:p w:rsidRPr="00455340" w:rsidR="00355303" w:rsidP="00355303" w:rsidRDefault="00355303" w14:paraId="31BC4BF1" w14:textId="77777777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1370"/>
        <w:gridCol w:w="2457"/>
      </w:tblGrid>
      <w:tr w:rsidRPr="00455340" w:rsidR="00355303" w:rsidTr="68D5B8B6" w14:paraId="53A5C89B" w14:textId="77777777">
        <w:tc>
          <w:tcPr>
            <w:tcW w:w="2830" w:type="dxa"/>
            <w:tcMar/>
          </w:tcPr>
          <w:p w:rsidRPr="00455340" w:rsidR="00355303" w:rsidP="00455340" w:rsidRDefault="00355303" w14:paraId="1FBA3172" w14:textId="77777777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  <w:tcMar/>
          </w:tcPr>
          <w:p w:rsidRPr="00455340" w:rsidR="00355303" w:rsidP="00455340" w:rsidRDefault="00455340" w14:paraId="4507B489" w14:textId="59FBF7AE">
            <w:pPr>
              <w:pStyle w:val="Leipteksti"/>
              <w:rPr>
                <w:lang w:val="fi-FI"/>
              </w:rPr>
            </w:pPr>
            <w:r w:rsidRPr="00455340">
              <w:rPr>
                <w:lang w:val="fi-FI"/>
              </w:rPr>
              <w:t xml:space="preserve">Tällä perustamissopimuksella perustan osakeyhtiön, jonka toiminimi on </w:t>
            </w:r>
            <w:sdt>
              <w:sdtPr>
                <w:rPr>
                  <w:rStyle w:val="LeiptekstiChar"/>
                  <w:lang w:val="fi-FI"/>
                </w:rPr>
                <w:id w:val="-407771075"/>
                <w:placeholder>
                  <w:docPart w:val="F7FC634E802F4E0780A892A3DA384BC8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[X Oy]</w:t>
                </w:r>
              </w:sdtContent>
            </w:sdt>
            <w:r w:rsidRPr="00455340">
              <w:rPr>
                <w:lang w:val="fi-FI"/>
              </w:rPr>
              <w:t xml:space="preserve">. Yhtiön toimialana on harjoittaa </w:t>
            </w:r>
            <w:sdt>
              <w:sdtPr>
                <w:rPr>
                  <w:rStyle w:val="LeiptekstiChar"/>
                  <w:lang w:val="fi-FI"/>
                </w:rPr>
                <w:id w:val="775522308"/>
                <w:placeholder>
                  <w:docPart w:val="5CC66AD05C7F4978A7F265002324974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[toimintaa]</w:t>
                </w:r>
              </w:sdtContent>
            </w:sdt>
            <w:r w:rsidRPr="00455340">
              <w:rPr>
                <w:lang w:val="fi-FI"/>
              </w:rPr>
              <w:t xml:space="preserve">. Aputoiminimellä </w:t>
            </w:r>
            <w:sdt>
              <w:sdtPr>
                <w:rPr>
                  <w:rStyle w:val="LeiptekstiChar"/>
                  <w:lang w:val="fi-FI"/>
                </w:rPr>
                <w:id w:val="1048805231"/>
                <w:placeholder>
                  <w:docPart w:val="632B4CBA53D74365B4A3311F615B89E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455340">
              <w:rPr>
                <w:lang w:val="fi-FI"/>
              </w:rPr>
              <w:t xml:space="preserve"> yhtiö harjoittaa toimintaa, joka liittyy </w:t>
            </w:r>
            <w:sdt>
              <w:sdtPr>
                <w:rPr>
                  <w:rStyle w:val="LeiptekstiChar"/>
                  <w:lang w:val="fi-FI"/>
                </w:rPr>
                <w:id w:val="-1607954662"/>
                <w:placeholder>
                  <w:docPart w:val="2564B86A3AE64515AE2C520D40DF85F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[toimintaan]</w:t>
                </w:r>
              </w:sdtContent>
            </w:sdt>
            <w:r w:rsidRPr="00455340">
              <w:rPr>
                <w:lang w:val="fi-FI"/>
              </w:rPr>
              <w:t xml:space="preserve"> ja </w:t>
            </w:r>
            <w:sdt>
              <w:sdtPr>
                <w:rPr>
                  <w:rStyle w:val="LeiptekstiChar"/>
                  <w:lang w:val="fi-FI"/>
                </w:rPr>
                <w:id w:val="2129356368"/>
                <w:placeholder>
                  <w:docPart w:val="68F91C6EEE234390BBA91DECD8E025F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[toimintaan]</w:t>
                </w:r>
              </w:sdtContent>
            </w:sdt>
            <w:r w:rsidRPr="00455340">
              <w:rPr>
                <w:lang w:val="fi-FI"/>
              </w:rPr>
              <w:t>. Yhtiö voi omistaa ja hallita kiinteistöjä ja arvopapereita sekä harjoittaa arvopaperikauppaa ja yhtiön toimialaa tukevaa sijoitus- ja rahoitustoimintaa.</w:t>
            </w:r>
          </w:p>
        </w:tc>
      </w:tr>
      <w:tr w:rsidRPr="00455340" w:rsidR="00355303" w:rsidTr="68D5B8B6" w14:paraId="2E4C7FC2" w14:textId="77777777">
        <w:tc>
          <w:tcPr>
            <w:tcW w:w="2830" w:type="dxa"/>
            <w:tcMar/>
          </w:tcPr>
          <w:p w:rsidRPr="00455340" w:rsidR="00355303" w:rsidP="00FF333A" w:rsidRDefault="00355303" w14:paraId="1A0DBE2C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1C456BFD" w14:textId="77777777"/>
        </w:tc>
      </w:tr>
      <w:tr w:rsidRPr="00455340" w:rsidR="00355303" w:rsidTr="68D5B8B6" w14:paraId="3CDC1AA9" w14:textId="77777777">
        <w:tc>
          <w:tcPr>
            <w:tcW w:w="2830" w:type="dxa"/>
            <w:tcMar/>
          </w:tcPr>
          <w:p w:rsidRPr="00455340" w:rsidR="00355303" w:rsidP="00455340" w:rsidRDefault="00355303" w14:paraId="47CE0DD1" w14:textId="77777777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  <w:tcMar/>
          </w:tcPr>
          <w:p w:rsidRPr="00455340" w:rsidR="00355303" w:rsidP="00455340" w:rsidRDefault="00455340" w14:paraId="46F4EAAF" w14:textId="1D5660D5">
            <w:pPr>
              <w:pStyle w:val="Leipteksti"/>
              <w:rPr>
                <w:lang w:val="fi-FI"/>
              </w:rPr>
            </w:pPr>
            <w:r w:rsidRPr="00455340">
              <w:rPr>
                <w:lang w:val="fi-FI"/>
              </w:rPr>
              <w:t>Yhtiön osakkeiden lukumäärä on sata (100) osaketta. Merkitsen kaikki yhtiön osakkeet. Kustakin osakkeesta on maksettava yhtiölle 25 euroa. Osakkeet on maksettava viimeistään kahden kuukauden kuluttua tämän perustamissopimuksen allekirjoittamisesta.</w:t>
            </w:r>
          </w:p>
        </w:tc>
      </w:tr>
      <w:tr w:rsidRPr="00455340" w:rsidR="00355303" w:rsidTr="68D5B8B6" w14:paraId="7C7064DC" w14:textId="77777777">
        <w:tc>
          <w:tcPr>
            <w:tcW w:w="2830" w:type="dxa"/>
            <w:tcMar/>
          </w:tcPr>
          <w:p w:rsidRPr="00455340" w:rsidR="00355303" w:rsidP="00FF333A" w:rsidRDefault="00355303" w14:paraId="62F78C20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4DC79372" w14:textId="77777777"/>
        </w:tc>
      </w:tr>
      <w:tr w:rsidRPr="00455340" w:rsidR="00355303" w:rsidTr="68D5B8B6" w14:paraId="2E78AA5B" w14:textId="77777777">
        <w:tc>
          <w:tcPr>
            <w:tcW w:w="2830" w:type="dxa"/>
            <w:tcMar/>
          </w:tcPr>
          <w:p w:rsidRPr="00455340" w:rsidR="00355303" w:rsidP="00455340" w:rsidRDefault="00355303" w14:paraId="7EDA5410" w14:textId="77777777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  <w:tcMar/>
          </w:tcPr>
          <w:p w:rsidRPr="00455340" w:rsidR="00355303" w:rsidP="00455340" w:rsidRDefault="00455340" w14:paraId="18D7EBAA" w14:textId="4795F06B">
            <w:pPr>
              <w:pStyle w:val="Leipteksti"/>
              <w:rPr>
                <w:lang w:val="fi-FI"/>
              </w:rPr>
            </w:pPr>
            <w:r w:rsidRPr="00455340">
              <w:rPr>
                <w:lang w:val="fi-FI"/>
              </w:rPr>
              <w:t xml:space="preserve">Hallituksen varsinaiseksi jäseneksi valitaan </w:t>
            </w:r>
            <w:sdt>
              <w:sdtPr>
                <w:rPr>
                  <w:rStyle w:val="LeiptekstiChar"/>
                  <w:lang w:val="fi-FI"/>
                </w:rPr>
                <w:id w:val="-897059530"/>
                <w:placeholder>
                  <w:docPart w:val="326DD6D75CD74A199075D7E06721DE7E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455340">
              <w:rPr>
                <w:lang w:val="fi-FI"/>
              </w:rPr>
              <w:t xml:space="preserve">, </w:t>
            </w:r>
            <w:sdt>
              <w:sdtPr>
                <w:rPr>
                  <w:rStyle w:val="LeiptekstiChar"/>
                  <w:lang w:val="fi-FI"/>
                </w:rPr>
                <w:id w:val="339439614"/>
                <w:placeholder>
                  <w:docPart w:val="317CD1D9C7F84E6E853BCE4BDDDB053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  <w:r w:rsidRPr="00455340">
              <w:rPr>
                <w:lang w:val="fi-FI"/>
              </w:rPr>
              <w:t xml:space="preserve"> sekä hallituksen varajäseneksi </w:t>
            </w:r>
            <w:sdt>
              <w:sdtPr>
                <w:rPr>
                  <w:rStyle w:val="LeiptekstiChar"/>
                  <w:lang w:val="fi-FI"/>
                </w:rPr>
                <w:id w:val="-1786346615"/>
                <w:placeholder>
                  <w:docPart w:val="C0F96EEF251D48A9AF051B3D912F1E6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455340">
              <w:rPr>
                <w:lang w:val="fi-FI"/>
              </w:rPr>
              <w:t xml:space="preserve">, </w:t>
            </w:r>
            <w:sdt>
              <w:sdtPr>
                <w:rPr>
                  <w:rStyle w:val="LeiptekstiChar"/>
                  <w:lang w:val="fi-FI"/>
                </w:rPr>
                <w:id w:val="1958667993"/>
                <w:placeholder>
                  <w:docPart w:val="E0B856B203C94F1DB09E05C24E213E8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  <w:r w:rsidRPr="00455340">
              <w:rPr>
                <w:lang w:val="fi-FI"/>
              </w:rPr>
              <w:t>.</w:t>
            </w:r>
          </w:p>
        </w:tc>
      </w:tr>
      <w:tr w:rsidRPr="00455340" w:rsidR="00355303" w:rsidTr="68D5B8B6" w14:paraId="7F60CA48" w14:textId="77777777">
        <w:tc>
          <w:tcPr>
            <w:tcW w:w="2830" w:type="dxa"/>
            <w:tcMar/>
          </w:tcPr>
          <w:p w:rsidRPr="00455340" w:rsidR="00355303" w:rsidP="00FF333A" w:rsidRDefault="00355303" w14:paraId="662C377A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49593C08" w14:textId="77777777"/>
        </w:tc>
      </w:tr>
      <w:tr w:rsidRPr="00455340" w:rsidR="00355303" w:rsidTr="68D5B8B6" w14:paraId="194E1812" w14:textId="77777777">
        <w:tc>
          <w:tcPr>
            <w:tcW w:w="2830" w:type="dxa"/>
            <w:tcMar/>
          </w:tcPr>
          <w:p w:rsidRPr="00455340" w:rsidR="00355303" w:rsidP="00455340" w:rsidRDefault="00355303" w14:paraId="3F3D2205" w14:textId="77777777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  <w:tcMar/>
          </w:tcPr>
          <w:p w:rsidRPr="00455340" w:rsidR="00355303" w:rsidP="00455340" w:rsidRDefault="00455340" w14:paraId="274EE904" w14:textId="042FDFF0">
            <w:pPr>
              <w:pStyle w:val="Leipteksti"/>
              <w:rPr>
                <w:lang w:val="fi-FI"/>
              </w:rPr>
            </w:pPr>
            <w:r w:rsidRPr="00455340">
              <w:rPr>
                <w:lang w:val="fi-FI"/>
              </w:rPr>
              <w:t xml:space="preserve">Hallituksen puheenjohtajaksi valitaan </w:t>
            </w:r>
            <w:sdt>
              <w:sdtPr>
                <w:rPr>
                  <w:rStyle w:val="LeiptekstiChar"/>
                  <w:lang w:val="fi-FI"/>
                </w:rPr>
                <w:id w:val="240925039"/>
                <w:placeholder>
                  <w:docPart w:val="6B1B4AD1ECBC4DA0AAA561272351063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455340">
              <w:rPr>
                <w:lang w:val="fi-FI"/>
              </w:rPr>
              <w:t xml:space="preserve">, </w:t>
            </w:r>
            <w:sdt>
              <w:sdtPr>
                <w:rPr>
                  <w:rStyle w:val="LeiptekstiChar"/>
                  <w:lang w:val="fi-FI"/>
                </w:rPr>
                <w:id w:val="-1390574733"/>
                <w:placeholder>
                  <w:docPart w:val="546257A12B5C4543BB0CC753068FD45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  <w:r w:rsidRPr="00455340">
              <w:rPr>
                <w:lang w:val="fi-FI"/>
              </w:rPr>
              <w:t>.</w:t>
            </w:r>
          </w:p>
        </w:tc>
      </w:tr>
      <w:tr w:rsidRPr="00455340" w:rsidR="00355303" w:rsidTr="68D5B8B6" w14:paraId="579A5C75" w14:textId="77777777">
        <w:tc>
          <w:tcPr>
            <w:tcW w:w="2830" w:type="dxa"/>
            <w:tcMar/>
          </w:tcPr>
          <w:p w:rsidRPr="00455340" w:rsidR="00355303" w:rsidP="00FF333A" w:rsidRDefault="00355303" w14:paraId="63FE274E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2836C117" w14:textId="77777777"/>
        </w:tc>
        <w:bookmarkStart w:name="_GoBack" w:id="0"/>
        <w:bookmarkEnd w:id="0"/>
      </w:tr>
      <w:tr w:rsidRPr="00455340" w:rsidR="00355303" w:rsidTr="68D5B8B6" w14:paraId="09E9171C" w14:textId="77777777">
        <w:tc>
          <w:tcPr>
            <w:tcW w:w="2830" w:type="dxa"/>
            <w:tcMar/>
          </w:tcPr>
          <w:p w:rsidRPr="00455340" w:rsidR="00355303" w:rsidP="00455340" w:rsidRDefault="00355303" w14:paraId="57D9CAD2" w14:textId="77777777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  <w:tcMar/>
          </w:tcPr>
          <w:p w:rsidRPr="00455340" w:rsidR="00455340" w:rsidP="68D5B8B6" w:rsidRDefault="00455340" w14:paraId="4BD4831F" w14:textId="3F4E62E3">
            <w:pPr>
              <w:pStyle w:val="Leipteksti"/>
              <w:rPr>
                <w:lang w:val="fi-FI"/>
              </w:rPr>
            </w:pPr>
            <w:r w:rsidRPr="00455340">
              <w:rPr>
                <w:lang w:val="fi-FI"/>
              </w:rPr>
              <w:t xml:space="preserve">Yhtiön tilikausi on 1.1.–31.12., ja ensimmäinen tilikausi päättyy </w:t>
            </w:r>
            <w:sdt>
              <w:sdtPr>
                <w:rPr>
                  <w:rStyle w:val="LeiptekstiChar"/>
                  <w:lang w:val="fi-FI"/>
                </w:rPr>
                <w:id w:val="-268316990"/>
                <w:placeholder>
                  <w:docPart w:val="759FC29DBEA9440A996E08FB09F5D10E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Pr="00455340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Pr="00455340">
              <w:rPr>
                <w:lang w:val="fi-FI"/>
              </w:rPr>
              <w:t>.</w:t>
            </w:r>
          </w:p>
          <w:p w:rsidRPr="00455340" w:rsidR="00455340" w:rsidP="00455340" w:rsidRDefault="00455340" w14:paraId="3D3483CE" w14:textId="77777777">
            <w:pPr>
              <w:pStyle w:val="Leipteksti"/>
              <w:rPr>
                <w:lang w:val="fi-FI"/>
              </w:rPr>
            </w:pPr>
          </w:p>
          <w:p w:rsidRPr="00455340" w:rsidR="00355303" w:rsidP="68D5B8B6" w:rsidRDefault="00455340" w14:paraId="5946BDB8" w14:textId="280B2253">
            <w:pPr>
              <w:pStyle w:val="Leipteksti"/>
              <w:rPr>
                <w:lang w:val="fi-FI"/>
              </w:rPr>
            </w:pPr>
            <w:r w:rsidRPr="68D5B8B6" w:rsidR="68D5B8B6">
              <w:rPr>
                <w:highlight w:val="yellow"/>
                <w:lang w:val="fi-FI"/>
              </w:rPr>
              <w:t>[Ensimmäinen tilikausi ei saa ylittää 18 kuukautta. Ensimmäisen tilikauden ja normaalin tilikauden päätyttävä samana kalenteripäivänä. Huom. jos yhtiön tilikausi on sovittu jo perustamissopimuksessa ei siitä ole välttämätöntä ottaa määräystä yhtiöjärjestykseen.]</w:t>
            </w:r>
          </w:p>
        </w:tc>
      </w:tr>
      <w:tr w:rsidRPr="00455340" w:rsidR="00355303" w:rsidTr="68D5B8B6" w14:paraId="729253DE" w14:textId="77777777">
        <w:tc>
          <w:tcPr>
            <w:tcW w:w="2830" w:type="dxa"/>
            <w:tcMar/>
          </w:tcPr>
          <w:p w:rsidRPr="00455340" w:rsidR="00355303" w:rsidP="00FF333A" w:rsidRDefault="00355303" w14:paraId="4E2849CA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7AA3A232" w14:textId="77777777"/>
        </w:tc>
      </w:tr>
      <w:tr w:rsidRPr="00455340" w:rsidR="00355303" w:rsidTr="68D5B8B6" w14:paraId="4DF2E31B" w14:textId="77777777">
        <w:tc>
          <w:tcPr>
            <w:tcW w:w="2830" w:type="dxa"/>
            <w:tcMar/>
          </w:tcPr>
          <w:p w:rsidRPr="00455340" w:rsidR="00355303" w:rsidP="00455340" w:rsidRDefault="00355303" w14:paraId="72A867A7" w14:textId="77777777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  <w:tcMar/>
          </w:tcPr>
          <w:p w:rsidRPr="00455340" w:rsidR="00355303" w:rsidP="00455340" w:rsidRDefault="00455340" w14:paraId="419D632F" w14:textId="612724D4">
            <w:pPr>
              <w:pStyle w:val="Leipteksti"/>
              <w:rPr>
                <w:lang w:val="fi-FI"/>
              </w:rPr>
            </w:pPr>
            <w:r w:rsidRPr="00455340">
              <w:rPr>
                <w:lang w:val="fi-FI"/>
              </w:rPr>
              <w:t>Yhtiöjärjestys on tämän perustamissopimuksen liitteenä.</w:t>
            </w:r>
          </w:p>
        </w:tc>
      </w:tr>
      <w:tr w:rsidRPr="00455340" w:rsidR="00355303" w:rsidTr="68D5B8B6" w14:paraId="0E366AB7" w14:textId="77777777">
        <w:tc>
          <w:tcPr>
            <w:tcW w:w="2830" w:type="dxa"/>
            <w:tcMar/>
          </w:tcPr>
          <w:p w:rsidRPr="00455340" w:rsidR="00355303" w:rsidP="00FF333A" w:rsidRDefault="00355303" w14:paraId="79FF6543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55DCAF1A" w14:textId="77777777"/>
        </w:tc>
      </w:tr>
      <w:tr w:rsidRPr="00455340" w:rsidR="00355303" w:rsidTr="68D5B8B6" w14:paraId="7EDF0120" w14:textId="77777777">
        <w:tc>
          <w:tcPr>
            <w:tcW w:w="2830" w:type="dxa"/>
            <w:tcMar/>
          </w:tcPr>
          <w:p w:rsidRPr="00455340" w:rsidR="00355303" w:rsidP="00FF333A" w:rsidRDefault="00355303" w14:paraId="58A8A208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455340" w14:paraId="585CE58C" w14:textId="1413BC75">
            <w:sdt>
              <w:sdtPr>
                <w:rPr>
                  <w:rStyle w:val="LeiptekstiChar"/>
                </w:rPr>
                <w:id w:val="472948456"/>
                <w:placeholder>
                  <w:docPart w:val="71B224204E9E445699AFDE3CFC955358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455340">
                  <w:rPr>
                    <w:rStyle w:val="LeiptekstiChar"/>
                  </w:rPr>
                  <w:t>[Paikka ja aika]</w:t>
                </w:r>
              </w:sdtContent>
            </w:sdt>
          </w:p>
        </w:tc>
      </w:tr>
      <w:tr w:rsidRPr="00455340" w:rsidR="00355303" w:rsidTr="68D5B8B6" w14:paraId="5A58F399" w14:textId="77777777">
        <w:tc>
          <w:tcPr>
            <w:tcW w:w="2830" w:type="dxa"/>
            <w:tcMar/>
          </w:tcPr>
          <w:p w:rsidRPr="00455340" w:rsidR="00355303" w:rsidP="00FF333A" w:rsidRDefault="00355303" w14:paraId="4C3B1D96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12EAF22A" w14:textId="77777777"/>
        </w:tc>
      </w:tr>
      <w:tr w:rsidRPr="00455340" w:rsidR="00355303" w:rsidTr="68D5B8B6" w14:paraId="10EA14AD" w14:textId="77777777">
        <w:tc>
          <w:tcPr>
            <w:tcW w:w="2830" w:type="dxa"/>
            <w:tcMar/>
          </w:tcPr>
          <w:p w:rsidRPr="00455340" w:rsidR="00355303" w:rsidP="00FF333A" w:rsidRDefault="00355303" w14:paraId="21861338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2F9C0EA1" w14:textId="77777777"/>
        </w:tc>
      </w:tr>
      <w:tr w:rsidRPr="00455340" w:rsidR="00355303" w:rsidTr="68D5B8B6" w14:paraId="2C075914" w14:textId="77777777">
        <w:tc>
          <w:tcPr>
            <w:tcW w:w="2830" w:type="dxa"/>
            <w:tcMar/>
          </w:tcPr>
          <w:p w:rsidRPr="00455340" w:rsidR="00355303" w:rsidP="00FF333A" w:rsidRDefault="00355303" w14:paraId="7F27F0AF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3A49607C" w14:textId="77777777"/>
        </w:tc>
      </w:tr>
      <w:tr w:rsidRPr="00455340" w:rsidR="00455340" w:rsidTr="68D5B8B6" w14:paraId="5196B99C" w14:textId="77777777">
        <w:tc>
          <w:tcPr>
            <w:tcW w:w="2830" w:type="dxa"/>
            <w:tcMar/>
          </w:tcPr>
          <w:p w:rsidRPr="00455340" w:rsidR="00455340" w:rsidP="00FF333A" w:rsidRDefault="00455340" w14:paraId="30F11A8D" w14:textId="77777777"/>
        </w:tc>
        <w:tc>
          <w:tcPr>
            <w:tcW w:w="3544" w:type="dxa"/>
            <w:tcBorders>
              <w:top w:val="single" w:color="auto" w:sz="4" w:space="0"/>
            </w:tcBorders>
            <w:tcMar/>
          </w:tcPr>
          <w:p w:rsidRPr="00455340" w:rsidR="00455340" w:rsidP="00FF333A" w:rsidRDefault="00455340" w14:paraId="7BFD6C4D" w14:textId="3807AE8B">
            <w:sdt>
              <w:sdtPr>
                <w:rPr>
                  <w:rStyle w:val="LeiptekstiChar"/>
                </w:rPr>
                <w:id w:val="-1516679329"/>
                <w:placeholder>
                  <w:docPart w:val="9211275EF1C54D61A245DBDE29D215E0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455340">
                  <w:rPr>
                    <w:rStyle w:val="LeiptekstiChar"/>
                  </w:rPr>
                  <w:t>[nimi]</w:t>
                </w:r>
              </w:sdtContent>
            </w:sdt>
          </w:p>
        </w:tc>
        <w:tc>
          <w:tcPr>
            <w:tcW w:w="1370" w:type="dxa"/>
            <w:tcMar/>
          </w:tcPr>
          <w:p w:rsidRPr="00455340" w:rsidR="00455340" w:rsidP="00FF333A" w:rsidRDefault="00455340" w14:paraId="4430C2E1" w14:textId="77777777"/>
        </w:tc>
        <w:tc>
          <w:tcPr>
            <w:tcW w:w="2457" w:type="dxa"/>
            <w:tcMar/>
          </w:tcPr>
          <w:p w:rsidRPr="00455340" w:rsidR="00455340" w:rsidP="00FF333A" w:rsidRDefault="00455340" w14:paraId="2C94553C" w14:textId="6B9631B2"/>
        </w:tc>
      </w:tr>
      <w:tr w:rsidRPr="00455340" w:rsidR="00455340" w:rsidTr="68D5B8B6" w14:paraId="2B97416C" w14:textId="77777777">
        <w:tc>
          <w:tcPr>
            <w:tcW w:w="2830" w:type="dxa"/>
            <w:tcMar/>
          </w:tcPr>
          <w:p w:rsidRPr="00455340" w:rsidR="00455340" w:rsidP="00FF333A" w:rsidRDefault="00455340" w14:paraId="1E5B7535" w14:textId="77777777"/>
        </w:tc>
        <w:tc>
          <w:tcPr>
            <w:tcW w:w="3544" w:type="dxa"/>
            <w:tcMar/>
          </w:tcPr>
          <w:p w:rsidRPr="00455340" w:rsidR="00455340" w:rsidP="00FF333A" w:rsidRDefault="00455340" w14:paraId="6BAA8C8B" w14:textId="77777777"/>
        </w:tc>
        <w:tc>
          <w:tcPr>
            <w:tcW w:w="1370" w:type="dxa"/>
            <w:tcMar/>
          </w:tcPr>
          <w:p w:rsidRPr="00455340" w:rsidR="00455340" w:rsidP="00FF333A" w:rsidRDefault="00455340" w14:paraId="08DE9188" w14:textId="77777777"/>
        </w:tc>
        <w:tc>
          <w:tcPr>
            <w:tcW w:w="2457" w:type="dxa"/>
            <w:tcMar/>
          </w:tcPr>
          <w:p w:rsidRPr="00455340" w:rsidR="00455340" w:rsidP="00FF333A" w:rsidRDefault="00455340" w14:paraId="35AC3C6F" w14:textId="5EFB59A2"/>
        </w:tc>
      </w:tr>
      <w:tr w:rsidRPr="00455340" w:rsidR="00355303" w:rsidTr="68D5B8B6" w14:paraId="2A4C422C" w14:textId="77777777">
        <w:tc>
          <w:tcPr>
            <w:tcW w:w="2830" w:type="dxa"/>
            <w:tcMar/>
          </w:tcPr>
          <w:p w:rsidRPr="00455340" w:rsidR="00355303" w:rsidP="00FF333A" w:rsidRDefault="00355303" w14:paraId="64B59091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2477FDB1" w14:textId="77777777"/>
        </w:tc>
      </w:tr>
      <w:tr w:rsidRPr="00455340" w:rsidR="00355303" w:rsidTr="68D5B8B6" w14:paraId="08C1A673" w14:textId="77777777">
        <w:tc>
          <w:tcPr>
            <w:tcW w:w="2830" w:type="dxa"/>
            <w:tcMar/>
          </w:tcPr>
          <w:p w:rsidRPr="00455340" w:rsidR="00355303" w:rsidP="00FF333A" w:rsidRDefault="00355303" w14:paraId="4A9367C7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14011650" w14:textId="77777777"/>
        </w:tc>
      </w:tr>
      <w:tr w:rsidRPr="00455340" w:rsidR="00355303" w:rsidTr="68D5B8B6" w14:paraId="41DD9E66" w14:textId="77777777">
        <w:tc>
          <w:tcPr>
            <w:tcW w:w="2830" w:type="dxa"/>
            <w:tcMar/>
          </w:tcPr>
          <w:p w:rsidRPr="00455340" w:rsidR="00355303" w:rsidP="00FF333A" w:rsidRDefault="00355303" w14:paraId="081B43C7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1903CD09" w14:textId="77777777"/>
        </w:tc>
      </w:tr>
      <w:tr w:rsidRPr="00455340" w:rsidR="00355303" w:rsidTr="68D5B8B6" w14:paraId="1D7E2331" w14:textId="77777777">
        <w:tc>
          <w:tcPr>
            <w:tcW w:w="2830" w:type="dxa"/>
            <w:tcMar/>
          </w:tcPr>
          <w:p w:rsidRPr="00455340" w:rsidR="00355303" w:rsidP="00FF333A" w:rsidRDefault="00355303" w14:paraId="6E127782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557FA8DE" w14:textId="77777777"/>
        </w:tc>
      </w:tr>
      <w:tr w:rsidRPr="00455340" w:rsidR="00355303" w:rsidTr="68D5B8B6" w14:paraId="7B9EDB1E" w14:textId="77777777">
        <w:tc>
          <w:tcPr>
            <w:tcW w:w="2830" w:type="dxa"/>
            <w:tcMar/>
          </w:tcPr>
          <w:p w:rsidRPr="00455340" w:rsidR="00355303" w:rsidP="00FF333A" w:rsidRDefault="00355303" w14:paraId="0B18E0C7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5473DAD4" w14:textId="77777777"/>
        </w:tc>
      </w:tr>
      <w:tr w:rsidRPr="00455340" w:rsidR="00355303" w:rsidTr="68D5B8B6" w14:paraId="7FCD3386" w14:textId="77777777">
        <w:tc>
          <w:tcPr>
            <w:tcW w:w="2830" w:type="dxa"/>
            <w:tcMar/>
          </w:tcPr>
          <w:p w:rsidRPr="00455340" w:rsidR="00355303" w:rsidP="00FF333A" w:rsidRDefault="00355303" w14:paraId="18490184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43CBE2EB" w14:textId="77777777"/>
        </w:tc>
      </w:tr>
      <w:tr w:rsidRPr="00455340" w:rsidR="00355303" w:rsidTr="68D5B8B6" w14:paraId="328CEA1C" w14:textId="77777777">
        <w:tc>
          <w:tcPr>
            <w:tcW w:w="2830" w:type="dxa"/>
            <w:tcMar/>
          </w:tcPr>
          <w:p w:rsidRPr="00455340" w:rsidR="00355303" w:rsidP="00FF333A" w:rsidRDefault="00355303" w14:paraId="7E3E99EE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42A44236" w14:textId="77777777"/>
        </w:tc>
      </w:tr>
      <w:tr w:rsidRPr="00455340" w:rsidR="00355303" w:rsidTr="68D5B8B6" w14:paraId="3CF2993C" w14:textId="77777777">
        <w:tc>
          <w:tcPr>
            <w:tcW w:w="2830" w:type="dxa"/>
            <w:tcMar/>
          </w:tcPr>
          <w:p w:rsidRPr="00455340" w:rsidR="00355303" w:rsidP="00FF333A" w:rsidRDefault="00355303" w14:paraId="62FDFB80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44A65AB5" w14:textId="77777777"/>
        </w:tc>
      </w:tr>
      <w:tr w:rsidRPr="00455340" w:rsidR="00355303" w:rsidTr="68D5B8B6" w14:paraId="033893E5" w14:textId="77777777">
        <w:tc>
          <w:tcPr>
            <w:tcW w:w="2830" w:type="dxa"/>
            <w:tcMar/>
          </w:tcPr>
          <w:p w:rsidRPr="00455340" w:rsidR="00355303" w:rsidP="00FF333A" w:rsidRDefault="00355303" w14:paraId="41ED7793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4E112801" w14:textId="77777777"/>
        </w:tc>
      </w:tr>
      <w:tr w:rsidRPr="00455340" w:rsidR="00355303" w:rsidTr="68D5B8B6" w14:paraId="460D7B40" w14:textId="77777777">
        <w:tc>
          <w:tcPr>
            <w:tcW w:w="2830" w:type="dxa"/>
            <w:tcMar/>
          </w:tcPr>
          <w:p w:rsidRPr="00455340" w:rsidR="00355303" w:rsidP="00FF333A" w:rsidRDefault="00355303" w14:paraId="2C8E7064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6F7A68A5" w14:textId="77777777"/>
        </w:tc>
      </w:tr>
      <w:tr w:rsidRPr="00455340" w:rsidR="00355303" w:rsidTr="68D5B8B6" w14:paraId="01764590" w14:textId="77777777">
        <w:tc>
          <w:tcPr>
            <w:tcW w:w="2830" w:type="dxa"/>
            <w:tcMar/>
          </w:tcPr>
          <w:p w:rsidRPr="00455340" w:rsidR="00355303" w:rsidP="00FF333A" w:rsidRDefault="00355303" w14:paraId="0E3E2317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00D4DEDC" w14:textId="77777777"/>
        </w:tc>
      </w:tr>
      <w:tr w:rsidRPr="00455340" w:rsidR="00355303" w:rsidTr="68D5B8B6" w14:paraId="24C627B4" w14:textId="77777777">
        <w:tc>
          <w:tcPr>
            <w:tcW w:w="2830" w:type="dxa"/>
            <w:tcMar/>
          </w:tcPr>
          <w:p w:rsidRPr="00455340" w:rsidR="00355303" w:rsidP="00FF333A" w:rsidRDefault="00355303" w14:paraId="31575C2A" w14:textId="77777777"/>
        </w:tc>
        <w:tc>
          <w:tcPr>
            <w:tcW w:w="7371" w:type="dxa"/>
            <w:gridSpan w:val="3"/>
            <w:tcMar/>
          </w:tcPr>
          <w:p w:rsidRPr="00455340" w:rsidR="00355303" w:rsidP="00FF333A" w:rsidRDefault="00355303" w14:paraId="7F7774BB" w14:textId="77777777"/>
        </w:tc>
      </w:tr>
    </w:tbl>
    <w:p w:rsidRPr="00455340" w:rsidR="00AD6D73" w:rsidP="00355303" w:rsidRDefault="00AD6D73" w14:paraId="60EDE6B3" w14:textId="77777777">
      <w:pPr>
        <w:pStyle w:val="Leipteksti"/>
        <w:rPr>
          <w:lang w:val="fi-FI"/>
        </w:rPr>
      </w:pPr>
    </w:p>
    <w:p w:rsidRPr="00455340" w:rsidR="00AD6D73" w:rsidRDefault="00AD6D73" w14:paraId="21B857B7" w14:textId="77777777">
      <w:pPr>
        <w:rPr>
          <w:rFonts w:ascii="Arial" w:hAnsi="Arial"/>
          <w:color w:val="auto"/>
          <w:sz w:val="20"/>
        </w:rPr>
      </w:pPr>
    </w:p>
    <w:p w:rsidRPr="00455340" w:rsidR="00355303" w:rsidP="00355303" w:rsidRDefault="00355303" w14:paraId="3809D688" w14:textId="77777777">
      <w:pPr>
        <w:pStyle w:val="Leipteksti"/>
        <w:rPr>
          <w:lang w:val="fi-FI"/>
        </w:rPr>
      </w:pPr>
    </w:p>
    <w:sectPr w:rsidRPr="00455340" w:rsidR="00355303" w:rsidSect="0079437B">
      <w:headerReference w:type="default" r:id="rId9"/>
      <w:headerReference w:type="first" r:id="rId10"/>
      <w:footerReference w:type="first" r:id="rId11"/>
      <w:pgSz w:w="11906" w:h="16838" w:orient="portrait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E1E" w:rsidP="00E24890" w:rsidRDefault="004B1E1E" w14:paraId="68993A27" w14:textId="77777777">
      <w:r>
        <w:separator/>
      </w:r>
    </w:p>
  </w:endnote>
  <w:endnote w:type="continuationSeparator" w:id="0">
    <w:p w:rsidR="004B1E1E" w:rsidP="00E24890" w:rsidRDefault="004B1E1E" w14:paraId="42B115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color="404040" w:themeColor="accent6" w:themeTint="BF" w:sz="4" w:space="0"/>
      </w:tblBorders>
      <w:tblLook w:val="04A0" w:firstRow="1" w:lastRow="0" w:firstColumn="1" w:lastColumn="0" w:noHBand="0" w:noVBand="1"/>
    </w:tblPr>
    <w:tblGrid>
      <w:gridCol w:w="9978"/>
    </w:tblGrid>
    <w:tr w:rsidRPr="00ED524A" w:rsidR="0079437B" w:rsidTr="0079437B" w14:paraId="02CD1A79" w14:textId="77777777">
      <w:tc>
        <w:tcPr>
          <w:tcW w:w="10194" w:type="dxa"/>
        </w:tcPr>
        <w:p w:rsidRPr="00ED524A" w:rsidR="0079437B" w:rsidP="00ED524A" w:rsidRDefault="0079437B" w14:paraId="53D3E38A" w14:textId="77777777">
          <w:pPr>
            <w:pStyle w:val="Otsikko2"/>
          </w:pPr>
        </w:p>
      </w:tc>
    </w:tr>
    <w:tr w:rsidRPr="00ED524A" w:rsidR="0079437B" w:rsidTr="0079437B" w14:paraId="1902CFE2" w14:textId="77777777">
      <w:tc>
        <w:tcPr>
          <w:tcW w:w="10194" w:type="dxa"/>
        </w:tcPr>
        <w:p w:rsidRPr="00C13352" w:rsidR="0079437B" w:rsidP="00C13352" w:rsidRDefault="00455340" w14:paraId="117D58AB" w14:textId="77777777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Pr="00C13352" w:rsidR="007E036B">
                <w:rPr>
                  <w:sz w:val="18"/>
                  <w:szCs w:val="18"/>
                </w:rPr>
                <w:t>[</w:t>
              </w:r>
              <w:r w:rsidRPr="00C13352" w:rsidR="003C70E0">
                <w:rPr>
                  <w:sz w:val="18"/>
                  <w:szCs w:val="18"/>
                </w:rPr>
                <w:t>Yrityksen nimi</w:t>
              </w:r>
              <w:r w:rsidRPr="00C13352" w:rsidR="007E036B">
                <w:rPr>
                  <w:sz w:val="18"/>
                  <w:szCs w:val="18"/>
                </w:rPr>
                <w:t>]</w:t>
              </w:r>
            </w:sdtContent>
          </w:sdt>
          <w:r w:rsidRPr="00C13352" w:rsidR="0079437B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Pr="00C13352" w:rsidR="007E036B">
                <w:rPr>
                  <w:sz w:val="18"/>
                  <w:szCs w:val="18"/>
                </w:rPr>
                <w:t>[</w:t>
              </w:r>
              <w:r w:rsidRPr="00C13352" w:rsidR="003C70E0">
                <w:rPr>
                  <w:sz w:val="18"/>
                  <w:szCs w:val="18"/>
                </w:rPr>
                <w:t>Lähiosoite</w:t>
              </w:r>
              <w:r w:rsidRPr="00C13352" w:rsidR="007E036B">
                <w:rPr>
                  <w:sz w:val="18"/>
                  <w:szCs w:val="18"/>
                </w:rPr>
                <w:t>]</w:t>
              </w:r>
            </w:sdtContent>
          </w:sdt>
          <w:r w:rsidRPr="00C13352" w:rsidR="0079437B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Pr="00C13352" w:rsidR="007E036B">
                <w:rPr>
                  <w:sz w:val="18"/>
                  <w:szCs w:val="18"/>
                </w:rPr>
                <w:t>[</w:t>
              </w:r>
              <w:r w:rsidRPr="00C13352" w:rsidR="0079437B">
                <w:rPr>
                  <w:sz w:val="18"/>
                  <w:szCs w:val="18"/>
                </w:rPr>
                <w:t>00</w:t>
              </w:r>
              <w:r w:rsidRPr="00C13352" w:rsidR="003C70E0">
                <w:rPr>
                  <w:sz w:val="18"/>
                  <w:szCs w:val="18"/>
                </w:rPr>
                <w:t>00 Postipaikka</w:t>
              </w:r>
              <w:r w:rsidRPr="00C13352" w:rsidR="007E036B">
                <w:rPr>
                  <w:sz w:val="18"/>
                  <w:szCs w:val="18"/>
                </w:rPr>
                <w:t xml:space="preserve">] </w:t>
              </w:r>
            </w:sdtContent>
          </w:sdt>
        </w:p>
        <w:p w:rsidRPr="00C13352" w:rsidR="0079437B" w:rsidP="00C13352" w:rsidRDefault="00455340" w14:paraId="10BF6142" w14:textId="77777777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Pr="00C13352" w:rsidR="007E036B">
                <w:rPr>
                  <w:sz w:val="18"/>
                  <w:szCs w:val="18"/>
                </w:rPr>
                <w:t>[</w:t>
              </w:r>
              <w:r w:rsidRPr="00C13352" w:rsidR="0079437B">
                <w:rPr>
                  <w:sz w:val="18"/>
                  <w:szCs w:val="18"/>
                </w:rPr>
                <w:t>puhelin</w:t>
              </w:r>
            </w:sdtContent>
          </w:sdt>
          <w:r w:rsidRPr="00C13352" w:rsidR="007E036B">
            <w:rPr>
              <w:sz w:val="18"/>
              <w:szCs w:val="18"/>
            </w:rPr>
            <w:t xml:space="preserve">] </w:t>
          </w:r>
          <w:r w:rsidRPr="00C13352" w:rsidR="0079437B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Pr="00C13352" w:rsidR="007E036B">
                <w:rPr>
                  <w:sz w:val="18"/>
                  <w:szCs w:val="18"/>
                </w:rPr>
                <w:t>[</w:t>
              </w:r>
              <w:r w:rsidRPr="00C13352" w:rsidR="008231A1">
                <w:rPr>
                  <w:sz w:val="18"/>
                  <w:szCs w:val="18"/>
                </w:rPr>
                <w:t>s</w:t>
              </w:r>
              <w:r w:rsidRPr="00C13352" w:rsidR="003C70E0">
                <w:rPr>
                  <w:sz w:val="18"/>
                  <w:szCs w:val="18"/>
                </w:rPr>
                <w:t>ähköpostiosoite</w:t>
              </w:r>
              <w:r w:rsidRPr="00C13352" w:rsidR="007E036B">
                <w:rPr>
                  <w:sz w:val="18"/>
                  <w:szCs w:val="18"/>
                </w:rPr>
                <w:t>]</w:t>
              </w:r>
            </w:sdtContent>
          </w:sdt>
          <w:r w:rsidRPr="00C13352" w:rsidR="0079437B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Pr="00C13352" w:rsidR="007E036B">
                <w:rPr>
                  <w:sz w:val="18"/>
                  <w:szCs w:val="18"/>
                </w:rPr>
                <w:t>[</w:t>
              </w:r>
              <w:r w:rsidRPr="00C13352" w:rsidR="003C70E0">
                <w:rPr>
                  <w:sz w:val="18"/>
                  <w:szCs w:val="18"/>
                </w:rPr>
                <w:t>kotisivu</w:t>
              </w:r>
              <w:r w:rsidRPr="00C13352" w:rsidR="007E036B">
                <w:rPr>
                  <w:sz w:val="18"/>
                  <w:szCs w:val="18"/>
                </w:rPr>
                <w:t>]</w:t>
              </w:r>
            </w:sdtContent>
          </w:sdt>
          <w:r w:rsidRPr="00C13352" w:rsidR="0079437B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Pr="00C13352" w:rsidR="007E036B">
                <w:rPr>
                  <w:sz w:val="18"/>
                  <w:szCs w:val="18"/>
                </w:rPr>
                <w:t>[</w:t>
              </w:r>
              <w:r w:rsidRPr="00C13352" w:rsidR="0079437B">
                <w:rPr>
                  <w:sz w:val="18"/>
                  <w:szCs w:val="18"/>
                </w:rPr>
                <w:t xml:space="preserve">Y-tunnus </w:t>
              </w:r>
              <w:r w:rsidRPr="00C13352" w:rsidR="003C70E0">
                <w:rPr>
                  <w:sz w:val="18"/>
                  <w:szCs w:val="18"/>
                </w:rPr>
                <w:t>00000</w:t>
              </w:r>
              <w:r w:rsidRPr="00C13352" w:rsidR="00D17017">
                <w:rPr>
                  <w:sz w:val="18"/>
                  <w:szCs w:val="18"/>
                </w:rPr>
                <w:t>00</w:t>
              </w:r>
              <w:r w:rsidRPr="00C13352" w:rsidR="003C70E0">
                <w:rPr>
                  <w:sz w:val="18"/>
                  <w:szCs w:val="18"/>
                </w:rPr>
                <w:t>-0</w:t>
              </w:r>
              <w:r w:rsidRPr="00C13352" w:rsidR="007E036B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:rsidR="0079437B" w:rsidRDefault="0079437B" w14:paraId="1BEDDFB4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E1E" w:rsidP="00E24890" w:rsidRDefault="004B1E1E" w14:paraId="4FD986E3" w14:textId="77777777">
      <w:r>
        <w:separator/>
      </w:r>
    </w:p>
  </w:footnote>
  <w:footnote w:type="continuationSeparator" w:id="0">
    <w:p w:rsidR="004B1E1E" w:rsidP="00E24890" w:rsidRDefault="004B1E1E" w14:paraId="34BCD3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:rsidTr="00BC4E76" w14:paraId="4A9BB359" w14:textId="77777777">
      <w:tc>
        <w:tcPr>
          <w:tcW w:w="5216" w:type="dxa"/>
        </w:tcPr>
        <w:p w:rsidRPr="00406B8A" w:rsidR="00AD6D73" w:rsidP="00AD6D73" w:rsidRDefault="00AD6D73" w14:paraId="28647F59" w14:textId="77777777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:rsidRPr="006A77E8" w:rsidR="00AD6D73" w:rsidP="00AD6D73" w:rsidRDefault="00455340" w14:paraId="3276387F" w14:textId="38D56D0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Perustamissopimus</w:t>
              </w:r>
            </w:p>
          </w:tc>
        </w:sdtContent>
      </w:sdt>
      <w:tc>
        <w:tcPr>
          <w:tcW w:w="1304" w:type="dxa"/>
        </w:tcPr>
        <w:p w:rsidRPr="006A77E8" w:rsidR="00AD6D73" w:rsidP="00AD6D73" w:rsidRDefault="00AD6D73" w14:paraId="7C623EB1" w14:textId="77777777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:rsidRPr="006A77E8" w:rsidR="00AD6D73" w:rsidP="00AD6D73" w:rsidRDefault="00AD6D73" w14:paraId="600C1558" w14:textId="77777777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:rsidTr="00BC4E76" w14:paraId="262AA5B8" w14:textId="77777777">
      <w:tc>
        <w:tcPr>
          <w:tcW w:w="5216" w:type="dxa"/>
        </w:tcPr>
        <w:p w:rsidRPr="00406B8A" w:rsidR="00AD6D73" w:rsidP="00AD6D73" w:rsidRDefault="00AD6D73" w14:paraId="523C4A21" w14:textId="77777777">
          <w:pPr>
            <w:pStyle w:val="Yltunniste"/>
          </w:pPr>
        </w:p>
      </w:tc>
      <w:tc>
        <w:tcPr>
          <w:tcW w:w="2609" w:type="dxa"/>
        </w:tcPr>
        <w:p w:rsidRPr="006A77E8" w:rsidR="00AD6D73" w:rsidP="00AD6D73" w:rsidRDefault="00AD6D73" w14:paraId="6DF4A3EF" w14:textId="77777777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:rsidRPr="006A77E8" w:rsidR="00AD6D73" w:rsidP="00AD6D73" w:rsidRDefault="00AD6D73" w14:paraId="5D4200C2" w14:textId="77777777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:rsidRPr="006A77E8" w:rsidR="00AD6D73" w:rsidP="00AD6D73" w:rsidRDefault="00AD6D73" w14:paraId="4823F2E9" w14:textId="77777777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:rsidTr="00BC4E76" w14:paraId="088DF9C0" w14:textId="77777777">
      <w:tc>
        <w:tcPr>
          <w:tcW w:w="5216" w:type="dxa"/>
        </w:tcPr>
        <w:p w:rsidRPr="00406B8A" w:rsidR="00AD6D73" w:rsidP="00AD6D73" w:rsidRDefault="00AD6D73" w14:paraId="4D244BD9" w14:textId="77777777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:rsidRPr="006A77E8" w:rsidR="00AD6D73" w:rsidP="00AD6D73" w:rsidRDefault="00455340" w14:paraId="047EB308" w14:textId="0CFB4A8C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:rsidRPr="006A77E8" w:rsidR="00AD6D73" w:rsidP="00AD6D73" w:rsidRDefault="00AD6D73" w14:paraId="0BA6DC4D" w14:textId="77777777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:rsidRPr="006A77E8" w:rsidR="00AD6D73" w:rsidP="00AD6D73" w:rsidRDefault="00AD6D73" w14:paraId="1B5E37C3" w14:textId="77777777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:rsidRPr="00AD6D73" w:rsidR="00C918E1" w:rsidP="00AD6D73" w:rsidRDefault="00AD6D73" w14:paraId="49B30048" w14:textId="77777777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:rsidTr="00C918E1" w14:paraId="0F655B6F" w14:textId="77777777">
      <w:tc>
        <w:tcPr>
          <w:tcW w:w="5216" w:type="dxa"/>
        </w:tcPr>
        <w:p w:rsidRPr="00406B8A" w:rsidR="00406B8A" w:rsidP="00F47634" w:rsidRDefault="00406B8A" w14:paraId="7CC21A0F" w14:textId="77777777">
          <w:pPr>
            <w:pStyle w:val="Leipteksti"/>
          </w:pPr>
        </w:p>
      </w:tc>
      <w:sdt>
        <w:sdtPr>
          <w:rPr>
            <w:rStyle w:val="LeiptekstiChar"/>
            <w:lang w:val="fi-FI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:rsidRPr="00455340" w:rsidR="00406B8A" w:rsidP="00455340" w:rsidRDefault="00455340" w14:paraId="3D6EB3C0" w14:textId="3351AE45">
              <w:pPr>
                <w:pStyle w:val="Leipteksti"/>
                <w:rPr>
                  <w:lang w:val="fi-FI"/>
                </w:rPr>
              </w:pPr>
              <w:r w:rsidRPr="00455340">
                <w:rPr>
                  <w:rStyle w:val="LeiptekstiChar"/>
                  <w:lang w:val="fi-FI"/>
                </w:rPr>
                <w:t>Perustamissopimus</w:t>
              </w:r>
            </w:p>
          </w:tc>
        </w:sdtContent>
      </w:sdt>
      <w:tc>
        <w:tcPr>
          <w:tcW w:w="1304" w:type="dxa"/>
        </w:tcPr>
        <w:p w:rsidRPr="006A77E8" w:rsidR="00406B8A" w:rsidP="00406B8A" w:rsidRDefault="00406B8A" w14:paraId="5AF2A1CB" w14:textId="77777777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:rsidRPr="006A77E8" w:rsidR="00406B8A" w:rsidP="00C918E1" w:rsidRDefault="00406B8A" w14:paraId="2935C8CE" w14:textId="77777777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 w:rsidR="007E036B">
            <w:rPr>
              <w:rFonts w:ascii="Arial" w:hAnsi="Arial" w:cs="Arial"/>
            </w:rPr>
            <w:fldChar w:fldCharType="begin"/>
          </w:r>
          <w:r w:rsidRPr="006A77E8" w:rsidR="007E036B">
            <w:rPr>
              <w:rFonts w:ascii="Arial" w:hAnsi="Arial" w:cs="Arial"/>
            </w:rPr>
            <w:instrText xml:space="preserve"> NUMPAGES   \* MERGEFORMAT </w:instrText>
          </w:r>
          <w:r w:rsidRPr="006A77E8" w:rsidR="007E036B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 w:rsidR="007E036B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:rsidTr="00C918E1" w14:paraId="67D535B6" w14:textId="77777777">
      <w:tc>
        <w:tcPr>
          <w:tcW w:w="5216" w:type="dxa"/>
        </w:tcPr>
        <w:p w:rsidRPr="00406B8A" w:rsidR="00406B8A" w:rsidP="00406B8A" w:rsidRDefault="00406B8A" w14:paraId="3E716793" w14:textId="77777777">
          <w:pPr>
            <w:pStyle w:val="Yltunniste"/>
          </w:pPr>
        </w:p>
      </w:tc>
      <w:tc>
        <w:tcPr>
          <w:tcW w:w="2609" w:type="dxa"/>
        </w:tcPr>
        <w:p w:rsidRPr="00455340" w:rsidR="00406B8A" w:rsidP="00406B8A" w:rsidRDefault="00406B8A" w14:paraId="1F9F395D" w14:textId="77777777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:rsidRPr="006A77E8" w:rsidR="00406B8A" w:rsidP="00406B8A" w:rsidRDefault="00406B8A" w14:paraId="3A6858C9" w14:textId="77777777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:rsidRPr="006A77E8" w:rsidR="00406B8A" w:rsidP="00C918E1" w:rsidRDefault="00406B8A" w14:paraId="5022F31B" w14:textId="77777777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:rsidTr="00C918E1" w14:paraId="1E398605" w14:textId="77777777">
      <w:tc>
        <w:tcPr>
          <w:tcW w:w="5216" w:type="dxa"/>
        </w:tcPr>
        <w:p w:rsidRPr="00406B8A" w:rsidR="00406B8A" w:rsidP="00406B8A" w:rsidRDefault="00406B8A" w14:paraId="797A7E53" w14:textId="77777777">
          <w:pPr>
            <w:pStyle w:val="Yltunniste"/>
          </w:pPr>
        </w:p>
      </w:tc>
      <w:sdt>
        <w:sdtPr>
          <w:rPr>
            <w:rStyle w:val="LeiptekstiChar"/>
            <w:lang w:val="fi-FI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:rsidRPr="00455340" w:rsidR="00406B8A" w:rsidP="00455340" w:rsidRDefault="00455340" w14:paraId="6B4D35FA" w14:textId="7CECBB20">
              <w:pPr>
                <w:pStyle w:val="Leipteksti"/>
                <w:rPr>
                  <w:lang w:val="fi-FI"/>
                </w:rPr>
              </w:pPr>
              <w:r w:rsidRPr="00455340"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:rsidRPr="006A77E8" w:rsidR="00406B8A" w:rsidP="00406B8A" w:rsidRDefault="00406B8A" w14:paraId="0C1CB388" w14:textId="77777777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:rsidRPr="006A77E8" w:rsidR="00406B8A" w:rsidP="00C918E1" w:rsidRDefault="00406B8A" w14:paraId="442017B0" w14:textId="77777777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:rsidR="00CA12D5" w:rsidP="00AD6D73" w:rsidRDefault="00AD6D73" w14:paraId="1FD72172" w14:textId="77777777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hint="default" w:ascii="Calibri" w:hAnsi="Calibri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hint="default" w:ascii="Calibri" w:hAnsi="Calibri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hint="default" w:ascii="Calibri" w:hAnsi="Calibri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hint="default" w:ascii="Calibri" w:hAnsi="Calibri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hint="default" w:ascii="Calibri" w:hAnsi="Calibri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hint="default" w:ascii="Calibri" w:hAnsi="Calibri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hint="default" w:ascii="Calibri" w:hAnsi="Calibri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hint="default" w:ascii="Calibri" w:hAnsi="Calibri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hint="default" w:ascii="Calibri" w:hAnsi="Calibri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hint="default" w:ascii="Calibri" w:hAnsi="Calibri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hint="default" w:ascii="Calibri" w:hAnsi="Calibri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hint="default" w:ascii="Calibri" w:hAnsi="Calibri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hint="default" w:ascii="Calibri" w:hAnsi="Calibri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hint="default" w:ascii="Calibri" w:hAnsi="Calibri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hint="default" w:ascii="Calibri" w:hAnsi="Calibri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hint="default" w:ascii="Calibri" w:hAnsi="Calibri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hint="default" w:ascii="Calibri" w:hAnsi="Calibri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hint="default" w:ascii="Calibri" w:hAnsi="Calibri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hint="default" w:ascii="Calibri" w:hAnsi="Calibri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hint="default" w:ascii="Calibri" w:hAnsi="Calibri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hint="default" w:ascii="Calibri" w:hAnsi="Calibri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hint="default" w:ascii="Calibri" w:hAnsi="Calibri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hint="default" w:ascii="Calibri" w:hAnsi="Calibri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hint="default" w:ascii="Calibri" w:hAnsi="Calibri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hint="default" w:ascii="Calibri" w:hAnsi="Calibri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hint="default" w:ascii="Calibri" w:hAnsi="Calibri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1E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55340"/>
    <w:rsid w:val="0047270E"/>
    <w:rsid w:val="00480CBD"/>
    <w:rsid w:val="0048786E"/>
    <w:rsid w:val="00492050"/>
    <w:rsid w:val="00495899"/>
    <w:rsid w:val="004B1E1E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  <w:rsid w:val="68D5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9E31A"/>
  <w15:docId w15:val="{C89F28F0-4E52-48AF-BE00-D985575D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hAnsi="Arial" w:eastAsiaTheme="majorEastAsia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hAnsi="Arial" w:eastAsiaTheme="majorEastAsia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hAnsi="Arial" w:eastAsiaTheme="majorEastAsia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styleId="YltunnisteChar" w:customStyle="1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styleId="AlatunnisteChar" w:customStyle="1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hAnsi="Arial" w:eastAsiaTheme="majorEastAsia" w:cstheme="majorHAnsi"/>
      <w:color w:val="auto"/>
      <w:kern w:val="28"/>
      <w:sz w:val="32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495899"/>
    <w:rPr>
      <w:rFonts w:ascii="Arial" w:hAnsi="Arial" w:eastAsiaTheme="majorEastAsia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hAnsi="Arial" w:eastAsiaTheme="majorEastAsia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styleId="LeiptekstiChar" w:customStyle="1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styleId="AlaotsikkoChar" w:customStyle="1">
    <w:name w:val="Alaotsikko Char"/>
    <w:basedOn w:val="Kappaleenoletusfontti"/>
    <w:link w:val="Alaotsikko"/>
    <w:uiPriority w:val="11"/>
    <w:rsid w:val="00495899"/>
    <w:rPr>
      <w:rFonts w:ascii="Arial" w:hAnsi="Arial" w:eastAsiaTheme="majorEastAsia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styleId="Otsikko3Char" w:customStyle="1">
    <w:name w:val="Otsikko 3 Char"/>
    <w:basedOn w:val="Kappaleenoletusfontti"/>
    <w:link w:val="Otsikko3"/>
    <w:uiPriority w:val="9"/>
    <w:rsid w:val="00495899"/>
    <w:rPr>
      <w:rFonts w:ascii="Arial" w:hAnsi="Arial" w:eastAsiaTheme="majorEastAsia" w:cstheme="majorBidi"/>
      <w:bCs/>
      <w:color w:val="auto"/>
      <w:sz w:val="24"/>
      <w:lang w:val="fi-FI"/>
    </w:rPr>
  </w:style>
  <w:style w:type="character" w:styleId="Otsikko2Char" w:customStyle="1">
    <w:name w:val="Otsikko 2 Char"/>
    <w:basedOn w:val="Kappaleenoletusfontti"/>
    <w:link w:val="Otsikko2"/>
    <w:uiPriority w:val="9"/>
    <w:rsid w:val="00ED524A"/>
    <w:rPr>
      <w:rFonts w:ascii="Arial" w:hAnsi="Arial" w:eastAsiaTheme="majorEastAsia" w:cstheme="majorBidi"/>
      <w:bCs/>
      <w:color w:val="auto"/>
      <w:sz w:val="24"/>
      <w:szCs w:val="26"/>
      <w:lang w:val="fi-FI"/>
    </w:rPr>
  </w:style>
  <w:style w:type="character" w:styleId="Otsikko1Char" w:customStyle="1">
    <w:name w:val="Otsikko 1 Char"/>
    <w:basedOn w:val="Kappaleenoletusfontti"/>
    <w:link w:val="Otsikko1"/>
    <w:uiPriority w:val="9"/>
    <w:rsid w:val="00C76470"/>
    <w:rPr>
      <w:rFonts w:ascii="Arial" w:hAnsi="Arial" w:eastAsiaTheme="majorEastAsia" w:cstheme="majorBidi"/>
      <w:bCs/>
      <w:color w:val="auto"/>
      <w:sz w:val="28"/>
      <w:szCs w:val="28"/>
      <w:lang w:val="fi-FI"/>
    </w:rPr>
  </w:style>
  <w:style w:type="character" w:styleId="Otsikko4Char" w:customStyle="1">
    <w:name w:val="Otsikko 4 Char"/>
    <w:basedOn w:val="Kappaleenoletusfontti"/>
    <w:link w:val="Otsikko4"/>
    <w:uiPriority w:val="9"/>
    <w:rsid w:val="00C3601F"/>
    <w:rPr>
      <w:rFonts w:asciiTheme="majorHAnsi" w:hAnsiTheme="majorHAnsi" w:eastAsiaTheme="majorEastAsia" w:cstheme="majorBidi"/>
      <w:bCs/>
      <w:iCs/>
      <w:color w:val="auto"/>
      <w:sz w:val="24"/>
      <w:lang w:val="fi-FI"/>
    </w:rPr>
  </w:style>
  <w:style w:type="character" w:styleId="Otsikko5Char" w:customStyle="1">
    <w:name w:val="Otsikko 5 Char"/>
    <w:basedOn w:val="Kappaleenoletusfontti"/>
    <w:link w:val="Otsikko5"/>
    <w:uiPriority w:val="9"/>
    <w:rsid w:val="00C3601F"/>
    <w:rPr>
      <w:rFonts w:asciiTheme="majorHAnsi" w:hAnsiTheme="majorHAnsi" w:eastAsiaTheme="majorEastAsia" w:cstheme="majorBidi"/>
      <w:color w:val="auto"/>
      <w:sz w:val="24"/>
      <w:lang w:val="fi-FI"/>
    </w:rPr>
  </w:style>
  <w:style w:type="character" w:styleId="Otsikko6Char" w:customStyle="1">
    <w:name w:val="Otsikko 6 Char"/>
    <w:basedOn w:val="Kappaleenoletusfontti"/>
    <w:link w:val="Otsikko6"/>
    <w:uiPriority w:val="9"/>
    <w:rsid w:val="00C3601F"/>
    <w:rPr>
      <w:rFonts w:asciiTheme="majorHAnsi" w:hAnsiTheme="majorHAnsi" w:eastAsiaTheme="majorEastAsia" w:cstheme="majorBidi"/>
      <w:iCs/>
      <w:color w:val="auto"/>
      <w:sz w:val="24"/>
      <w:lang w:val="fi-FI"/>
    </w:rPr>
  </w:style>
  <w:style w:type="character" w:styleId="Otsikko7Char" w:customStyle="1">
    <w:name w:val="Otsikko 7 Char"/>
    <w:basedOn w:val="Kappaleenoletusfontti"/>
    <w:link w:val="Otsikko7"/>
    <w:uiPriority w:val="9"/>
    <w:rsid w:val="00C3601F"/>
    <w:rPr>
      <w:rFonts w:asciiTheme="majorHAnsi" w:hAnsiTheme="majorHAnsi" w:eastAsiaTheme="majorEastAsia" w:cstheme="majorBidi"/>
      <w:iCs/>
      <w:color w:val="auto"/>
      <w:sz w:val="24"/>
      <w:lang w:val="fi-FI"/>
    </w:rPr>
  </w:style>
  <w:style w:type="character" w:styleId="Otsikko8Char" w:customStyle="1">
    <w:name w:val="Otsikko 8 Char"/>
    <w:basedOn w:val="Kappaleenoletusfontti"/>
    <w:link w:val="Otsikko8"/>
    <w:uiPriority w:val="9"/>
    <w:rsid w:val="00C3601F"/>
    <w:rPr>
      <w:rFonts w:asciiTheme="majorHAnsi" w:hAnsiTheme="majorHAnsi" w:eastAsiaTheme="majorEastAsia" w:cstheme="majorBidi"/>
      <w:color w:val="auto"/>
      <w:sz w:val="24"/>
      <w:szCs w:val="20"/>
      <w:lang w:val="fi-FI"/>
    </w:rPr>
  </w:style>
  <w:style w:type="character" w:styleId="Otsikko9Char" w:customStyle="1">
    <w:name w:val="Otsikko 9 Char"/>
    <w:basedOn w:val="Kappaleenoletusfontti"/>
    <w:link w:val="Otsikko9"/>
    <w:uiPriority w:val="9"/>
    <w:rsid w:val="00C3601F"/>
    <w:rPr>
      <w:rFonts w:asciiTheme="majorHAnsi" w:hAnsiTheme="majorHAnsi" w:eastAsiaTheme="majorEastAsia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color="00A3DA" w:themeColor="accent1" w:sz="36" w:space="11"/>
      </w:pBdr>
    </w:pPr>
    <w:rPr>
      <w:rFonts w:ascii="Arial" w:hAnsi="Arial" w:eastAsiaTheme="majorEastAsia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ireunaa" w:customStyle="1">
    <w:name w:val="Ei reunaa"/>
    <w:basedOn w:val="Normaalitaulukko"/>
    <w:uiPriority w:val="99"/>
    <w:rsid w:val="004231A8"/>
    <w:tblPr/>
  </w:style>
  <w:style w:type="numbering" w:styleId="Otsikkonumerointi" w:customStyle="1">
    <w:name w:val="Otsikkonumerointi"/>
    <w:uiPriority w:val="99"/>
    <w:rsid w:val="004231A8"/>
    <w:pPr>
      <w:numPr>
        <w:numId w:val="3"/>
      </w:numPr>
    </w:pPr>
  </w:style>
  <w:style w:type="numbering" w:styleId="Luettelomerkit" w:customStyle="1">
    <w:name w:val="Luettelomerkit"/>
    <w:uiPriority w:val="99"/>
    <w:rsid w:val="005807B4"/>
    <w:pPr>
      <w:numPr>
        <w:numId w:val="5"/>
      </w:numPr>
    </w:pPr>
  </w:style>
  <w:style w:type="numbering" w:styleId="Numeroluettelo" w:customStyle="1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color="00A3DA" w:themeColor="accent1" w:sz="8" w:space="0"/>
        <w:left w:val="single" w:color="00A3DA" w:themeColor="accent1" w:sz="8" w:space="0"/>
        <w:bottom w:val="single" w:color="00A3DA" w:themeColor="accent1" w:sz="8" w:space="0"/>
        <w:right w:val="single" w:color="00A3DA" w:themeColor="accent1" w:sz="8" w:space="0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A3DA" w:themeColor="accent1" w:sz="6" w:space="0"/>
          <w:left w:val="single" w:color="00A3DA" w:themeColor="accent1" w:sz="8" w:space="0"/>
          <w:bottom w:val="single" w:color="00A3DA" w:themeColor="accent1" w:sz="8" w:space="0"/>
          <w:right w:val="single" w:color="00A3DA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A3DA" w:themeColor="accent1" w:sz="8" w:space="0"/>
          <w:left w:val="single" w:color="00A3DA" w:themeColor="accent1" w:sz="8" w:space="0"/>
          <w:bottom w:val="single" w:color="00A3DA" w:themeColor="accent1" w:sz="8" w:space="0"/>
          <w:right w:val="single" w:color="00A3DA" w:themeColor="accent1" w:sz="8" w:space="0"/>
        </w:tcBorders>
      </w:tcPr>
    </w:tblStylePr>
    <w:tblStylePr w:type="band1Horz">
      <w:tblPr/>
      <w:tcPr>
        <w:tcBorders>
          <w:top w:val="single" w:color="00A3DA" w:themeColor="accent1" w:sz="8" w:space="0"/>
          <w:left w:val="single" w:color="00A3DA" w:themeColor="accent1" w:sz="8" w:space="0"/>
          <w:bottom w:val="single" w:color="00A3DA" w:themeColor="accent1" w:sz="8" w:space="0"/>
          <w:right w:val="single" w:color="00A3DA" w:themeColor="accent1" w:sz="8" w:space="0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styleId="LoppuviitteentekstiChar" w:customStyle="1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styleId="Taulukkolista" w:customStyle="1">
    <w:name w:val="Taulukkolista"/>
    <w:uiPriority w:val="99"/>
    <w:rsid w:val="004231A8"/>
    <w:pPr>
      <w:numPr>
        <w:numId w:val="10"/>
      </w:numPr>
    </w:pPr>
  </w:style>
  <w:style w:type="paragraph" w:styleId="Taulukonluettelo" w:customStyle="1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styleId="Leipislihavoitu" w:customStyle="1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styleId="Sisennys" w:customStyle="1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styleId="SisennysChar" w:customStyle="1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styleId="LeiptekstiAS" w:customStyle="1">
    <w:name w:val="Leipäteksti / AS"/>
    <w:basedOn w:val="Normaali"/>
    <w:link w:val="LeiptekstiASChar"/>
    <w:autoRedefine/>
    <w:qFormat/>
    <w:rsid w:val="00455340"/>
    <w:pPr>
      <w:keepNext/>
      <w:overflowPunct w:val="0"/>
      <w:autoSpaceDE w:val="0"/>
      <w:autoSpaceDN w:val="0"/>
      <w:adjustRightInd w:val="0"/>
      <w:ind w:left="2608"/>
    </w:pPr>
    <w:rPr>
      <w:rFonts w:ascii="Verdana" w:hAnsi="Verdana" w:eastAsia="Times New Roman" w:cs="Times New Roman"/>
      <w:color w:val="auto"/>
      <w:lang w:eastAsia="fi-FI"/>
    </w:rPr>
  </w:style>
  <w:style w:type="character" w:styleId="LeiptekstiASChar" w:customStyle="1">
    <w:name w:val="Leipäteksti / AS Char"/>
    <w:basedOn w:val="Kappaleenoletusfontti"/>
    <w:link w:val="LeiptekstiAS"/>
    <w:rsid w:val="00455340"/>
    <w:rPr>
      <w:rFonts w:ascii="Verdana" w:hAnsi="Verdana" w:eastAsia="Times New Roman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FC634E802F4E0780A892A3DA384B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0FA9C4-0F57-4966-A343-7672B64EFDB1}"/>
      </w:docPartPr>
      <w:docPartBody>
        <w:p w:rsidR="00000000" w:rsidRDefault="005D0685" w:rsidP="005D0685">
          <w:pPr>
            <w:pStyle w:val="F7FC634E802F4E0780A892A3DA384BC8"/>
          </w:pPr>
          <w:r>
            <w:rPr>
              <w:rStyle w:val="Paikkamerkkiteksti"/>
            </w:rPr>
            <w:t>[X Oy]</w:t>
          </w:r>
        </w:p>
      </w:docPartBody>
    </w:docPart>
    <w:docPart>
      <w:docPartPr>
        <w:name w:val="5CC66AD05C7F4978A7F26500232497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5AE61F-AC49-4E40-A7EF-7F21B47A4F39}"/>
      </w:docPartPr>
      <w:docPartBody>
        <w:p w:rsidR="00000000" w:rsidRDefault="005D0685" w:rsidP="005D0685">
          <w:pPr>
            <w:pStyle w:val="5CC66AD05C7F4978A7F2650023249746"/>
          </w:pPr>
          <w:r>
            <w:rPr>
              <w:rStyle w:val="Paikkamerkkiteksti"/>
            </w:rPr>
            <w:t>[toimintaa]</w:t>
          </w:r>
        </w:p>
      </w:docPartBody>
    </w:docPart>
    <w:docPart>
      <w:docPartPr>
        <w:name w:val="632B4CBA53D74365B4A3311F615B89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A85441-CCB9-4E7B-84CB-1DF182EAF004}"/>
      </w:docPartPr>
      <w:docPartBody>
        <w:p w:rsidR="00000000" w:rsidRDefault="005D0685" w:rsidP="005D0685">
          <w:pPr>
            <w:pStyle w:val="632B4CBA53D74365B4A3311F615B89E9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2564B86A3AE64515AE2C520D40DF85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7BE879-25C4-4DF5-8548-9553DDFD214C}"/>
      </w:docPartPr>
      <w:docPartBody>
        <w:p w:rsidR="00000000" w:rsidRDefault="005D0685" w:rsidP="005D0685">
          <w:pPr>
            <w:pStyle w:val="2564B86A3AE64515AE2C520D40DF85F0"/>
          </w:pPr>
          <w:r>
            <w:rPr>
              <w:rStyle w:val="Paikkamerkkiteksti"/>
            </w:rPr>
            <w:t>[toimintaan]</w:t>
          </w:r>
        </w:p>
      </w:docPartBody>
    </w:docPart>
    <w:docPart>
      <w:docPartPr>
        <w:name w:val="68F91C6EEE234390BBA91DECD8E025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5AFE79-573C-4C07-9247-83582852DCFD}"/>
      </w:docPartPr>
      <w:docPartBody>
        <w:p w:rsidR="00000000" w:rsidRDefault="005D0685" w:rsidP="005D0685">
          <w:pPr>
            <w:pStyle w:val="68F91C6EEE234390BBA91DECD8E025F9"/>
          </w:pPr>
          <w:r>
            <w:rPr>
              <w:rStyle w:val="Paikkamerkkiteksti"/>
            </w:rPr>
            <w:t>[toimintaan]</w:t>
          </w:r>
        </w:p>
      </w:docPartBody>
    </w:docPart>
    <w:docPart>
      <w:docPartPr>
        <w:name w:val="326DD6D75CD74A199075D7E06721DE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5D71C3-F678-4079-9278-2131A479BA8D}"/>
      </w:docPartPr>
      <w:docPartBody>
        <w:p w:rsidR="00000000" w:rsidRDefault="005D0685" w:rsidP="005D0685">
          <w:pPr>
            <w:pStyle w:val="326DD6D75CD74A199075D7E06721DE7E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317CD1D9C7F84E6E853BCE4BDDDB05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76C599-FB73-437B-92B1-07D0D9E35D7A}"/>
      </w:docPartPr>
      <w:docPartBody>
        <w:p w:rsidR="00000000" w:rsidRDefault="005D0685" w:rsidP="005D0685">
          <w:pPr>
            <w:pStyle w:val="317CD1D9C7F84E6E853BCE4BDDDB0530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C0F96EEF251D48A9AF051B3D912F1E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1F110F-8507-4208-943B-A48D1C1DDB66}"/>
      </w:docPartPr>
      <w:docPartBody>
        <w:p w:rsidR="00000000" w:rsidRDefault="005D0685" w:rsidP="005D0685">
          <w:pPr>
            <w:pStyle w:val="C0F96EEF251D48A9AF051B3D912F1E63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E0B856B203C94F1DB09E05C24E213E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098EE9-EA1C-4C07-AAC9-454E629235D5}"/>
      </w:docPartPr>
      <w:docPartBody>
        <w:p w:rsidR="00000000" w:rsidRDefault="005D0685" w:rsidP="005D0685">
          <w:pPr>
            <w:pStyle w:val="E0B856B203C94F1DB09E05C24E213E86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6B1B4AD1ECBC4DA0AAA56127235106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7B015-C78F-40EE-ABFA-F13ECCBC9299}"/>
      </w:docPartPr>
      <w:docPartBody>
        <w:p w:rsidR="00000000" w:rsidRDefault="005D0685" w:rsidP="005D0685">
          <w:pPr>
            <w:pStyle w:val="6B1B4AD1ECBC4DA0AAA561272351063F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546257A12B5C4543BB0CC753068FD4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CB64CA-277F-4178-B1EC-3D133B01D4E2}"/>
      </w:docPartPr>
      <w:docPartBody>
        <w:p w:rsidR="00000000" w:rsidRDefault="005D0685" w:rsidP="005D0685">
          <w:pPr>
            <w:pStyle w:val="546257A12B5C4543BB0CC753068FD453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759FC29DBEA9440A996E08FB09F5D1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D878D8-6DD8-4B98-A9D9-3C5CC7ED5D86}"/>
      </w:docPartPr>
      <w:docPartBody>
        <w:p w:rsidR="00000000" w:rsidRDefault="005D0685" w:rsidP="005D0685">
          <w:pPr>
            <w:pStyle w:val="759FC29DBEA9440A996E08FB09F5D10E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71B224204E9E445699AFDE3CFC9553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51A673-1F4F-40FC-9D82-93965901C25C}"/>
      </w:docPartPr>
      <w:docPartBody>
        <w:p w:rsidR="00000000" w:rsidRDefault="005D0685" w:rsidP="005D0685">
          <w:pPr>
            <w:pStyle w:val="71B224204E9E445699AFDE3CFC955358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9211275EF1C54D61A245DBDE29D215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18B7CA-7DBD-4F02-9067-838CB44372E0}"/>
      </w:docPartPr>
      <w:docPartBody>
        <w:p w:rsidR="00000000" w:rsidRDefault="005D0685" w:rsidP="005D0685">
          <w:pPr>
            <w:pStyle w:val="9211275EF1C54D61A245DBDE29D215E0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85"/>
    <w:rsid w:val="005D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D0685"/>
    <w:rPr>
      <w:color w:val="808080"/>
    </w:rPr>
  </w:style>
  <w:style w:type="paragraph" w:customStyle="1" w:styleId="F7FC634E802F4E0780A892A3DA384BC8">
    <w:name w:val="F7FC634E802F4E0780A892A3DA384BC8"/>
    <w:rsid w:val="005D0685"/>
  </w:style>
  <w:style w:type="paragraph" w:customStyle="1" w:styleId="5CC66AD05C7F4978A7F2650023249746">
    <w:name w:val="5CC66AD05C7F4978A7F2650023249746"/>
    <w:rsid w:val="005D0685"/>
  </w:style>
  <w:style w:type="paragraph" w:customStyle="1" w:styleId="632B4CBA53D74365B4A3311F615B89E9">
    <w:name w:val="632B4CBA53D74365B4A3311F615B89E9"/>
    <w:rsid w:val="005D0685"/>
  </w:style>
  <w:style w:type="paragraph" w:customStyle="1" w:styleId="2564B86A3AE64515AE2C520D40DF85F0">
    <w:name w:val="2564B86A3AE64515AE2C520D40DF85F0"/>
    <w:rsid w:val="005D0685"/>
  </w:style>
  <w:style w:type="paragraph" w:customStyle="1" w:styleId="68F91C6EEE234390BBA91DECD8E025F9">
    <w:name w:val="68F91C6EEE234390BBA91DECD8E025F9"/>
    <w:rsid w:val="005D0685"/>
  </w:style>
  <w:style w:type="paragraph" w:customStyle="1" w:styleId="326DD6D75CD74A199075D7E06721DE7E">
    <w:name w:val="326DD6D75CD74A199075D7E06721DE7E"/>
    <w:rsid w:val="005D0685"/>
  </w:style>
  <w:style w:type="paragraph" w:customStyle="1" w:styleId="317CD1D9C7F84E6E853BCE4BDDDB0530">
    <w:name w:val="317CD1D9C7F84E6E853BCE4BDDDB0530"/>
    <w:rsid w:val="005D0685"/>
  </w:style>
  <w:style w:type="paragraph" w:customStyle="1" w:styleId="C0F96EEF251D48A9AF051B3D912F1E63">
    <w:name w:val="C0F96EEF251D48A9AF051B3D912F1E63"/>
    <w:rsid w:val="005D0685"/>
  </w:style>
  <w:style w:type="paragraph" w:customStyle="1" w:styleId="E0B856B203C94F1DB09E05C24E213E86">
    <w:name w:val="E0B856B203C94F1DB09E05C24E213E86"/>
    <w:rsid w:val="005D0685"/>
  </w:style>
  <w:style w:type="paragraph" w:customStyle="1" w:styleId="6B1B4AD1ECBC4DA0AAA561272351063F">
    <w:name w:val="6B1B4AD1ECBC4DA0AAA561272351063F"/>
    <w:rsid w:val="005D0685"/>
  </w:style>
  <w:style w:type="paragraph" w:customStyle="1" w:styleId="546257A12B5C4543BB0CC753068FD453">
    <w:name w:val="546257A12B5C4543BB0CC753068FD453"/>
    <w:rsid w:val="005D0685"/>
  </w:style>
  <w:style w:type="paragraph" w:customStyle="1" w:styleId="759FC29DBEA9440A996E08FB09F5D10E">
    <w:name w:val="759FC29DBEA9440A996E08FB09F5D10E"/>
    <w:rsid w:val="005D0685"/>
  </w:style>
  <w:style w:type="paragraph" w:customStyle="1" w:styleId="71B224204E9E445699AFDE3CFC955358">
    <w:name w:val="71B224204E9E445699AFDE3CFC955358"/>
    <w:rsid w:val="005D0685"/>
  </w:style>
  <w:style w:type="paragraph" w:customStyle="1" w:styleId="9211275EF1C54D61A245DBDE29D215E0">
    <w:name w:val="9211275EF1C54D61A245DBDE29D215E0"/>
    <w:rsid w:val="005D0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023A02-3D3F-4A31-BBE3-B4158D96E1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Asiakirja_taulukko_pohja.dotx</ap:Template>
  <ap:Application>Microsoft Office Word</ap:Application>
  <ap:DocSecurity>0</ap:DocSecurity>
  <ap:ScaleCrop>false</ap:ScaleCrop>
  <ap:Company>Suomen Yrittäjät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Perustamissopimus</dc:subject>
  <dc:creator>Kristiina Kallio</dc:creator>
  <lastModifiedBy>Anna Lantee</lastModifiedBy>
  <revision>3</revision>
  <dcterms:created xsi:type="dcterms:W3CDTF">2018-07-31T13:25:00.0000000Z</dcterms:created>
  <dcterms:modified xsi:type="dcterms:W3CDTF">2018-09-20T09:47:49.1103809Z</dcterms:modified>
</coreProperties>
</file>